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2F0723" w14:paraId="149979DE" w14:textId="77777777" w:rsidTr="009D408B">
        <w:trPr>
          <w:cantSplit/>
          <w:trHeight w:val="853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14:paraId="5AE83F96" w14:textId="77777777" w:rsidR="002D44B0" w:rsidRPr="009A6D01" w:rsidRDefault="00852E77" w:rsidP="00CE1846">
            <w:pPr>
              <w:pStyle w:val="-EnteteInstructeurGEDA"/>
              <w:spacing w:before="240" w:after="24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B7AB9" wp14:editId="767FEC3C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-213360</wp:posOffset>
                      </wp:positionV>
                      <wp:extent cx="2074545" cy="255270"/>
                      <wp:effectExtent l="635" t="0" r="127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7FE77" w14:textId="77777777" w:rsidR="00040456" w:rsidRPr="00927E45" w:rsidRDefault="00040456" w:rsidP="00040456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Année scolaire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20….</w:t>
                                  </w:r>
                                  <w:proofErr w:type="gramEnd"/>
                                  <w:r w:rsidRPr="00927E45">
                                    <w:rPr>
                                      <w:i/>
                                    </w:rPr>
                                    <w:t>/20</w:t>
                                  </w:r>
                                  <w:r>
                                    <w:rPr>
                                      <w:i/>
                                    </w:rPr>
                                    <w:t>.…</w:t>
                                  </w:r>
                                </w:p>
                                <w:p w14:paraId="1AC9D228" w14:textId="77777777" w:rsidR="00CE1846" w:rsidRPr="00040456" w:rsidRDefault="00CE1846" w:rsidP="000404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4.35pt;margin-top:-16.8pt;width:163.3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iwhAIAAA8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" stroked="f">
                      <v:textbox>
                        <w:txbxContent>
                          <w:p w:rsidR="00040456" w:rsidRPr="00927E45" w:rsidRDefault="00040456" w:rsidP="000404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Année scolaire 20….</w:t>
                            </w:r>
                            <w:r w:rsidRPr="00927E45">
                              <w:rPr>
                                <w:i/>
                              </w:rPr>
                              <w:t>/20</w:t>
                            </w:r>
                            <w:r>
                              <w:rPr>
                                <w:i/>
                              </w:rPr>
                              <w:t>.…</w:t>
                            </w:r>
                          </w:p>
                          <w:p w:rsidR="00CE1846" w:rsidRPr="00040456" w:rsidRDefault="00CE1846" w:rsidP="00040456"/>
                        </w:txbxContent>
                      </v:textbox>
                    </v:shape>
                  </w:pict>
                </mc:Fallback>
              </mc:AlternateContent>
            </w:r>
            <w:r w:rsidR="002D44B0" w:rsidRPr="009A6D01">
              <w:rPr>
                <w:sz w:val="20"/>
              </w:rPr>
              <w:t>DIRECTION GENERALE DE L’EDUCATION ET DES ENSEIGNEMENTS</w:t>
            </w:r>
          </w:p>
          <w:p w14:paraId="0C7772BD" w14:textId="0B949F96" w:rsidR="00683C99" w:rsidRDefault="00CD2817" w:rsidP="00ED1C3E">
            <w:pPr>
              <w:pStyle w:val="-EnteteLogoGEDA"/>
              <w:jc w:val="left"/>
            </w:pPr>
            <w:r>
              <w:t>Entête établissement</w:t>
            </w:r>
            <w:r w:rsidR="009D408B">
              <w:t xml:space="preserve">      </w:t>
            </w:r>
          </w:p>
          <w:p w14:paraId="5D796160" w14:textId="532B6E11" w:rsidR="002F0723" w:rsidRPr="009A6D01" w:rsidRDefault="00683C99" w:rsidP="00D344F2">
            <w:pPr>
              <w:pStyle w:val="-EnteteLogoGEDA"/>
              <w:tabs>
                <w:tab w:val="left" w:pos="3828"/>
              </w:tabs>
              <w:spacing w:after="240"/>
              <w:jc w:val="left"/>
            </w:pPr>
            <w:r w:rsidRPr="00115580">
              <w:rPr>
                <w:b/>
                <w:bdr w:val="single" w:sz="4" w:space="0" w:color="auto"/>
              </w:rPr>
              <w:t>SECOND DEGRE</w:t>
            </w:r>
            <w:r w:rsidR="009A6D01">
              <w:t xml:space="preserve">                                      </w:t>
            </w:r>
            <w:r w:rsidR="009A6D01" w:rsidRPr="009A6D01">
              <w:rPr>
                <w:b/>
                <w:u w:val="single"/>
              </w:rPr>
              <w:t>ANNEXE B</w:t>
            </w:r>
            <w:r w:rsidR="00852E77">
              <w:rPr>
                <w:b/>
                <w:u w:val="single"/>
              </w:rPr>
              <w:t>-</w:t>
            </w:r>
            <w:r w:rsidR="00D344F2">
              <w:rPr>
                <w:b/>
                <w:u w:val="single"/>
              </w:rPr>
              <w:t>1.2</w:t>
            </w:r>
            <w:r w:rsidR="009A6D01" w:rsidRPr="009A6D01">
              <w:rPr>
                <w:b/>
              </w:rPr>
              <w:t xml:space="preserve">        </w:t>
            </w:r>
            <w:r w:rsidR="009A6D01">
              <w:rPr>
                <w:b/>
              </w:rPr>
              <w:t xml:space="preserve">               </w:t>
            </w:r>
            <w:r w:rsidR="00ED1C3E">
              <w:rPr>
                <w:noProof/>
              </w:rPr>
              <w:drawing>
                <wp:inline distT="0" distB="0" distL="0" distR="0" wp14:anchorId="442A5DE3" wp14:editId="16DFB110">
                  <wp:extent cx="654050" cy="654050"/>
                  <wp:effectExtent l="0" t="0" r="6350" b="6350"/>
                  <wp:docPr id="3778465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46561" name="Image 3778465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83" cy="67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4F2E4" w14:textId="6C4B1133" w:rsidR="009D5438" w:rsidRPr="00CD2817" w:rsidRDefault="002F0723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  <w:r w:rsidRPr="00CD2817">
        <w:rPr>
          <w:b/>
          <w:bCs/>
          <w:sz w:val="22"/>
        </w:rPr>
        <w:t>ORDRE DE MISSION</w:t>
      </w:r>
      <w:r w:rsidR="005F1AF2">
        <w:rPr>
          <w:b/>
          <w:bCs/>
          <w:sz w:val="22"/>
        </w:rPr>
        <w:t xml:space="preserve"> SORTIE</w:t>
      </w:r>
      <w:r w:rsidR="00ED1C3E">
        <w:rPr>
          <w:b/>
          <w:bCs/>
          <w:sz w:val="22"/>
        </w:rPr>
        <w:t xml:space="preserve"> </w:t>
      </w:r>
      <w:r w:rsidR="005F1AF2">
        <w:rPr>
          <w:b/>
          <w:bCs/>
          <w:sz w:val="22"/>
        </w:rPr>
        <w:t>/</w:t>
      </w:r>
      <w:r w:rsidR="00ED1C3E">
        <w:rPr>
          <w:b/>
          <w:bCs/>
          <w:sz w:val="22"/>
        </w:rPr>
        <w:t xml:space="preserve"> RENCONTRES USSP</w:t>
      </w:r>
    </w:p>
    <w:p w14:paraId="10470C58" w14:textId="77777777" w:rsidR="009D5438" w:rsidRPr="00CD2817" w:rsidRDefault="009D5438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  <w:r w:rsidRPr="00CD2817">
        <w:rPr>
          <w:b/>
        </w:rPr>
        <w:tab/>
      </w:r>
      <w:r w:rsidR="00701A1A">
        <w:rPr>
          <w:b/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2"/>
      <w:r w:rsidR="00701A1A">
        <w:rPr>
          <w:b/>
          <w:noProof/>
        </w:rPr>
        <w:instrText xml:space="preserve"> FORMCHECKBOX </w:instrText>
      </w:r>
      <w:r w:rsidR="00000000">
        <w:rPr>
          <w:b/>
          <w:noProof/>
        </w:rPr>
      </w:r>
      <w:r w:rsidR="00000000">
        <w:rPr>
          <w:b/>
          <w:noProof/>
        </w:rPr>
        <w:fldChar w:fldCharType="separate"/>
      </w:r>
      <w:r w:rsidR="00701A1A">
        <w:rPr>
          <w:b/>
          <w:noProof/>
        </w:rPr>
        <w:fldChar w:fldCharType="end"/>
      </w:r>
      <w:bookmarkEnd w:id="0"/>
      <w:r w:rsidRPr="00CD2817">
        <w:rPr>
          <w:b/>
        </w:rPr>
        <w:t xml:space="preserve"> </w:t>
      </w:r>
      <w:r w:rsidR="009E148A">
        <w:rPr>
          <w:b/>
        </w:rPr>
        <w:t>En</w:t>
      </w:r>
      <w:r w:rsidR="00852E77">
        <w:rPr>
          <w:b/>
        </w:rPr>
        <w:t xml:space="preserve"> Polynésie française</w:t>
      </w:r>
      <w:r w:rsidR="009E148A">
        <w:rPr>
          <w:b/>
        </w:rPr>
        <w:t xml:space="preserve"> avec nuitée</w:t>
      </w:r>
    </w:p>
    <w:p w14:paraId="10B13495" w14:textId="77777777" w:rsidR="009D5438" w:rsidRPr="00A025A2" w:rsidRDefault="009D5438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6"/>
          <w:szCs w:val="16"/>
        </w:rPr>
      </w:pPr>
    </w:p>
    <w:p w14:paraId="793AFCD6" w14:textId="77777777" w:rsidR="005F1AF2" w:rsidRDefault="005F1AF2" w:rsidP="002F0723">
      <w:pPr>
        <w:spacing w:before="240"/>
      </w:pPr>
      <w:r>
        <w:t>Le responsable de la sortie /voyage scolaire :</w:t>
      </w:r>
    </w:p>
    <w:p w14:paraId="67028D3C" w14:textId="77777777" w:rsidR="009D5438" w:rsidRDefault="00BC0932" w:rsidP="005F1AF2">
      <w:pPr>
        <w:spacing w:before="120"/>
      </w:pPr>
      <w:r>
        <w:t>Monsieur/</w:t>
      </w:r>
      <w:r w:rsidR="002F0723">
        <w:t xml:space="preserve">Madame </w:t>
      </w:r>
      <w:r w:rsidR="002F0723" w:rsidRPr="002F0723">
        <w:rPr>
          <w:i/>
          <w:sz w:val="20"/>
          <w:szCs w:val="20"/>
        </w:rPr>
        <w:t xml:space="preserve">(nom, </w:t>
      </w:r>
      <w:proofErr w:type="gramStart"/>
      <w:r w:rsidR="002F0723" w:rsidRPr="002F0723">
        <w:rPr>
          <w:i/>
          <w:sz w:val="20"/>
          <w:szCs w:val="20"/>
        </w:rPr>
        <w:t>prénom)</w:t>
      </w:r>
      <w:r w:rsidR="002F0723">
        <w:t> :</w:t>
      </w:r>
      <w:r w:rsidR="009D5438">
        <w:t>…</w:t>
      </w:r>
      <w:proofErr w:type="gramEnd"/>
      <w:r w:rsidR="009D5438">
        <w:t>………………………………………………………</w:t>
      </w:r>
      <w:r w:rsidR="002F0723">
        <w:t>……</w:t>
      </w:r>
      <w:r w:rsidR="009D5438">
        <w:t>…….</w:t>
      </w:r>
    </w:p>
    <w:p w14:paraId="67F11B6C" w14:textId="77777777" w:rsidR="002F0723" w:rsidRDefault="002F0723" w:rsidP="002F0723">
      <w:pPr>
        <w:spacing w:before="120"/>
      </w:pPr>
      <w:r>
        <w:t>Fonction dans l’établissement : ……………………………………………………………………….</w:t>
      </w:r>
    </w:p>
    <w:p w14:paraId="27B5FC44" w14:textId="77777777" w:rsidR="009D5438" w:rsidRDefault="002F0723" w:rsidP="002F0723">
      <w:pPr>
        <w:spacing w:before="120"/>
      </w:pPr>
      <w:r>
        <w:t xml:space="preserve">Est autorisé(e) à se rendre, du    __ / __ / ____ </w:t>
      </w:r>
      <w:proofErr w:type="gramStart"/>
      <w:r>
        <w:t>au  _</w:t>
      </w:r>
      <w:proofErr w:type="gramEnd"/>
      <w:r>
        <w:t>_ / __ / ____</w:t>
      </w:r>
    </w:p>
    <w:p w14:paraId="0B9B841D" w14:textId="77777777" w:rsidR="009D5438" w:rsidRDefault="002F0723" w:rsidP="002F0723">
      <w:pPr>
        <w:spacing w:before="120"/>
      </w:pPr>
      <w:r>
        <w:t xml:space="preserve">A </w:t>
      </w:r>
      <w:r w:rsidRPr="002F0723">
        <w:rPr>
          <w:i/>
          <w:sz w:val="20"/>
          <w:szCs w:val="20"/>
        </w:rPr>
        <w:t>(lieu)</w:t>
      </w:r>
      <w:proofErr w:type="gramStart"/>
      <w:r w:rsidR="009D5438">
        <w:t> :…</w:t>
      </w:r>
      <w:proofErr w:type="gramEnd"/>
      <w:r w:rsidR="009D5438">
        <w:t>………………………</w:t>
      </w:r>
      <w:r>
        <w:t>………………………..</w:t>
      </w:r>
      <w:r w:rsidR="009D5438">
        <w:t>……………………………………………</w:t>
      </w:r>
    </w:p>
    <w:p w14:paraId="682803FB" w14:textId="77777777" w:rsidR="002F0723" w:rsidRDefault="002F0723" w:rsidP="002F0723">
      <w:pPr>
        <w:spacing w:before="120"/>
      </w:pPr>
      <w:r>
        <w:t>Pour la mission suivante : ……………………………………………………………………………</w:t>
      </w:r>
    </w:p>
    <w:p w14:paraId="622D9DE8" w14:textId="77777777" w:rsidR="002F0723" w:rsidRPr="002F0723" w:rsidRDefault="002F0723" w:rsidP="002F0723">
      <w:pPr>
        <w:rPr>
          <w:i/>
          <w:sz w:val="20"/>
          <w:szCs w:val="20"/>
        </w:rPr>
      </w:pPr>
      <w:r w:rsidRPr="002F0723">
        <w:rPr>
          <w:i/>
          <w:sz w:val="20"/>
          <w:szCs w:val="20"/>
        </w:rPr>
        <w:t>(Préciser</w:t>
      </w:r>
      <w:r>
        <w:rPr>
          <w:i/>
          <w:sz w:val="20"/>
          <w:szCs w:val="20"/>
        </w:rPr>
        <w:t xml:space="preserve"> motif du déplacement)</w:t>
      </w:r>
    </w:p>
    <w:p w14:paraId="0B0FB270" w14:textId="77777777" w:rsidR="002F0723" w:rsidRDefault="002D44B0" w:rsidP="002F0723">
      <w:pPr>
        <w:pStyle w:val="-LettreTexteGEDA"/>
        <w:ind w:firstLine="0"/>
        <w:rPr>
          <w:noProof w:val="0"/>
          <w:szCs w:val="24"/>
        </w:rPr>
      </w:pPr>
      <w:r>
        <w:rPr>
          <w:noProof w:val="0"/>
          <w:szCs w:val="24"/>
        </w:rPr>
        <w:t>……………………………………………………………………………………………………….</w:t>
      </w:r>
    </w:p>
    <w:p w14:paraId="743D2E67" w14:textId="77777777" w:rsidR="002F0723" w:rsidRDefault="002F0723" w:rsidP="002F0723">
      <w:pPr>
        <w:pStyle w:val="-LettreTexteGEDA"/>
        <w:ind w:firstLine="0"/>
        <w:rPr>
          <w:noProof w:val="0"/>
          <w:szCs w:val="24"/>
        </w:rPr>
      </w:pPr>
      <w:r>
        <w:rPr>
          <w:noProof w:val="0"/>
          <w:szCs w:val="24"/>
        </w:rPr>
        <w:t>Accompagné de</w:t>
      </w:r>
    </w:p>
    <w:p w14:paraId="6A2A1CB4" w14:textId="77777777" w:rsidR="00852E77" w:rsidRPr="002F0723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F0723"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="002F0723"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proofErr w:type="gramStart"/>
      <w:r>
        <w:rPr>
          <w:sz w:val="20"/>
          <w:szCs w:val="20"/>
        </w:rPr>
        <w:t>fonction )</w:t>
      </w:r>
      <w:proofErr w:type="gramEnd"/>
      <w:r>
        <w:rPr>
          <w:sz w:val="20"/>
          <w:szCs w:val="20"/>
        </w:rPr>
        <w:t>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14:paraId="6C9C05D2" w14:textId="77777777"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proofErr w:type="gramStart"/>
      <w:r>
        <w:rPr>
          <w:sz w:val="20"/>
          <w:szCs w:val="20"/>
        </w:rPr>
        <w:t>fonction )</w:t>
      </w:r>
      <w:proofErr w:type="gramEnd"/>
      <w:r>
        <w:rPr>
          <w:sz w:val="20"/>
          <w:szCs w:val="20"/>
        </w:rPr>
        <w:t>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14:paraId="389840BA" w14:textId="77777777"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proofErr w:type="gramStart"/>
      <w:r>
        <w:rPr>
          <w:sz w:val="20"/>
          <w:szCs w:val="20"/>
        </w:rPr>
        <w:t>fonction )</w:t>
      </w:r>
      <w:proofErr w:type="gramEnd"/>
      <w:r>
        <w:rPr>
          <w:sz w:val="20"/>
          <w:szCs w:val="20"/>
        </w:rPr>
        <w:t>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14:paraId="638A7356" w14:textId="013CC202" w:rsidR="00852E77" w:rsidRPr="002F0723" w:rsidRDefault="00852E77" w:rsidP="00ED1C3E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proofErr w:type="gramStart"/>
      <w:r>
        <w:rPr>
          <w:sz w:val="20"/>
          <w:szCs w:val="20"/>
        </w:rPr>
        <w:t>fonction )</w:t>
      </w:r>
      <w:proofErr w:type="gramEnd"/>
      <w:r>
        <w:rPr>
          <w:sz w:val="20"/>
          <w:szCs w:val="20"/>
        </w:rPr>
        <w:t>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14:paraId="51779264" w14:textId="77777777" w:rsidR="002F0723" w:rsidRDefault="002F0723" w:rsidP="00852E77">
      <w:pPr>
        <w:pStyle w:val="-LettreTexteGEDA"/>
        <w:spacing w:before="240"/>
        <w:ind w:firstLine="0"/>
        <w:rPr>
          <w:noProof w:val="0"/>
          <w:szCs w:val="24"/>
        </w:rPr>
      </w:pPr>
      <w:r>
        <w:rPr>
          <w:noProof w:val="0"/>
          <w:szCs w:val="24"/>
        </w:rPr>
        <w:t xml:space="preserve">Moyens de transports : </w:t>
      </w:r>
    </w:p>
    <w:p w14:paraId="7337F299" w14:textId="77777777"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Véhicule de l’établissement</w:t>
      </w:r>
    </w:p>
    <w:p w14:paraId="4462C37B" w14:textId="77777777"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Véhicule personnel</w:t>
      </w:r>
    </w:p>
    <w:p w14:paraId="1BF20EBE" w14:textId="77777777"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Transport en commun (préciser) :</w:t>
      </w:r>
    </w:p>
    <w:p w14:paraId="302C4652" w14:textId="77777777"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Autre :</w:t>
      </w:r>
    </w:p>
    <w:p w14:paraId="2D929394" w14:textId="77777777" w:rsidR="00EB0B5A" w:rsidRDefault="00EB0B5A" w:rsidP="002F0723">
      <w:pPr>
        <w:pStyle w:val="-LettreTexteGEDA"/>
        <w:spacing w:before="0"/>
        <w:ind w:right="386" w:firstLine="0"/>
        <w:rPr>
          <w:noProof w:val="0"/>
          <w:szCs w:val="24"/>
        </w:rPr>
      </w:pPr>
    </w:p>
    <w:p w14:paraId="6B345BCC" w14:textId="77777777" w:rsidR="00CD2817" w:rsidRDefault="00CD2817" w:rsidP="002F0723">
      <w:pPr>
        <w:pStyle w:val="-LettreTexteGEDA"/>
        <w:spacing w:before="0"/>
        <w:ind w:right="386" w:firstLine="0"/>
        <w:rPr>
          <w:noProof w:val="0"/>
          <w:szCs w:val="24"/>
        </w:rPr>
      </w:pPr>
      <w:r>
        <w:rPr>
          <w:noProof w:val="0"/>
          <w:szCs w:val="24"/>
        </w:rPr>
        <w:t xml:space="preserve">Fait à                        </w:t>
      </w:r>
      <w:r w:rsidR="002D44B0">
        <w:rPr>
          <w:noProof w:val="0"/>
          <w:szCs w:val="24"/>
        </w:rPr>
        <w:t xml:space="preserve">             </w:t>
      </w:r>
      <w:r>
        <w:rPr>
          <w:noProof w:val="0"/>
          <w:szCs w:val="24"/>
        </w:rPr>
        <w:t>le</w:t>
      </w:r>
    </w:p>
    <w:p w14:paraId="52B28271" w14:textId="77777777" w:rsidR="00CD2817" w:rsidRDefault="00CD2817" w:rsidP="002F0723">
      <w:pPr>
        <w:pStyle w:val="-LettreTexteGEDA"/>
        <w:spacing w:before="0"/>
        <w:ind w:right="386" w:firstLine="0"/>
        <w:rPr>
          <w:noProof w:val="0"/>
          <w:szCs w:val="24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431"/>
        <w:gridCol w:w="3538"/>
      </w:tblGrid>
      <w:tr w:rsidR="002F0723" w:rsidRPr="00972825" w14:paraId="23E6CC55" w14:textId="77777777" w:rsidTr="00701A1A">
        <w:trPr>
          <w:trHeight w:val="962"/>
        </w:trPr>
        <w:tc>
          <w:tcPr>
            <w:tcW w:w="3227" w:type="dxa"/>
          </w:tcPr>
          <w:p w14:paraId="25430118" w14:textId="77777777" w:rsidR="002F0723" w:rsidRPr="00972825" w:rsidRDefault="002F0723" w:rsidP="00852E77">
            <w:pPr>
              <w:pStyle w:val="-LettreTexteGEDA"/>
              <w:ind w:right="386" w:firstLine="289"/>
              <w:jc w:val="center"/>
              <w:rPr>
                <w:noProof w:val="0"/>
                <w:szCs w:val="24"/>
              </w:rPr>
            </w:pPr>
            <w:r w:rsidRPr="00972825">
              <w:rPr>
                <w:noProof w:val="0"/>
                <w:szCs w:val="24"/>
              </w:rPr>
              <w:t>Le(s) p</w:t>
            </w:r>
            <w:r w:rsidR="00852E77">
              <w:rPr>
                <w:noProof w:val="0"/>
                <w:szCs w:val="24"/>
              </w:rPr>
              <w:t>ersonnel</w:t>
            </w:r>
            <w:r w:rsidRPr="00972825">
              <w:rPr>
                <w:noProof w:val="0"/>
                <w:szCs w:val="24"/>
              </w:rPr>
              <w:t>(s)</w:t>
            </w:r>
            <w:r w:rsidR="00852E77">
              <w:rPr>
                <w:noProof w:val="0"/>
                <w:szCs w:val="24"/>
              </w:rPr>
              <w:t xml:space="preserve"> de l’établissement</w:t>
            </w:r>
          </w:p>
          <w:p w14:paraId="168DB99B" w14:textId="77777777" w:rsidR="002F0723" w:rsidRPr="00972825" w:rsidRDefault="002F0723" w:rsidP="002D44B0">
            <w:pPr>
              <w:pStyle w:val="-LettreTexteGEDA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431" w:type="dxa"/>
          </w:tcPr>
          <w:p w14:paraId="56163883" w14:textId="77777777" w:rsidR="002F0723" w:rsidRPr="00972825" w:rsidRDefault="002F0723" w:rsidP="00852E77">
            <w:pPr>
              <w:pStyle w:val="-LettreTexteGEDA"/>
              <w:ind w:right="386" w:firstLine="180"/>
              <w:jc w:val="center"/>
              <w:rPr>
                <w:noProof w:val="0"/>
                <w:szCs w:val="24"/>
              </w:rPr>
            </w:pPr>
            <w:r w:rsidRPr="00972825">
              <w:rPr>
                <w:noProof w:val="0"/>
                <w:szCs w:val="24"/>
              </w:rPr>
              <w:t>Le</w:t>
            </w:r>
            <w:r w:rsidR="00852E77">
              <w:rPr>
                <w:noProof w:val="0"/>
                <w:szCs w:val="24"/>
              </w:rPr>
              <w:t xml:space="preserve"> C</w:t>
            </w:r>
            <w:r w:rsidRPr="00972825">
              <w:rPr>
                <w:noProof w:val="0"/>
                <w:szCs w:val="24"/>
              </w:rPr>
              <w:t>hef</w:t>
            </w:r>
            <w:r w:rsidR="00852E77">
              <w:rPr>
                <w:noProof w:val="0"/>
                <w:szCs w:val="24"/>
              </w:rPr>
              <w:t>/ La Cheffe</w:t>
            </w:r>
            <w:r w:rsidRPr="00972825">
              <w:rPr>
                <w:noProof w:val="0"/>
                <w:szCs w:val="24"/>
              </w:rPr>
              <w:t xml:space="preserve"> d’établissement</w:t>
            </w:r>
          </w:p>
        </w:tc>
        <w:tc>
          <w:tcPr>
            <w:tcW w:w="3538" w:type="dxa"/>
          </w:tcPr>
          <w:p w14:paraId="2D82E530" w14:textId="77777777" w:rsidR="002F0723" w:rsidRPr="00972825" w:rsidRDefault="009E021E" w:rsidP="002D44B0">
            <w:pPr>
              <w:pStyle w:val="-LettreTexteGEDA"/>
              <w:ind w:right="386" w:firstLine="180"/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Monsieur le Directeur de la DGEE</w:t>
            </w:r>
          </w:p>
          <w:p w14:paraId="119F35FC" w14:textId="77777777" w:rsidR="00CD2817" w:rsidRPr="00794239" w:rsidRDefault="00CD2817" w:rsidP="005F1AF2">
            <w:pPr>
              <w:pStyle w:val="-LettreTexteGEDA"/>
              <w:spacing w:before="60"/>
              <w:ind w:right="386" w:firstLine="0"/>
              <w:jc w:val="center"/>
              <w:rPr>
                <w:b/>
                <w:i/>
                <w:noProof w:val="0"/>
                <w:sz w:val="22"/>
                <w:szCs w:val="22"/>
              </w:rPr>
            </w:pPr>
          </w:p>
        </w:tc>
      </w:tr>
      <w:tr w:rsidR="002F0723" w14:paraId="2BB02A7F" w14:textId="77777777" w:rsidTr="00701A1A">
        <w:trPr>
          <w:trHeight w:val="2122"/>
        </w:trPr>
        <w:tc>
          <w:tcPr>
            <w:tcW w:w="3227" w:type="dxa"/>
          </w:tcPr>
          <w:p w14:paraId="68398CCD" w14:textId="77777777" w:rsidR="002F0723" w:rsidRPr="00972825" w:rsidRDefault="002F0723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431" w:type="dxa"/>
          </w:tcPr>
          <w:p w14:paraId="02DB8FF5" w14:textId="77777777" w:rsidR="002F0723" w:rsidRPr="00972825" w:rsidRDefault="002F0723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538" w:type="dxa"/>
          </w:tcPr>
          <w:p w14:paraId="3C2E6AAB" w14:textId="77777777" w:rsidR="00CD2817" w:rsidRPr="00972825" w:rsidRDefault="00CD2817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14:paraId="5BBEF298" w14:textId="77777777" w:rsidR="00CD2817" w:rsidRDefault="00CD2817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14:paraId="476DA535" w14:textId="77777777" w:rsidR="002D44B0" w:rsidRPr="00972825" w:rsidRDefault="002D44B0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14:paraId="5467C2FC" w14:textId="64350FA8" w:rsidR="002F0723" w:rsidRPr="00972825" w:rsidRDefault="002F0723" w:rsidP="001F043D">
            <w:pPr>
              <w:pStyle w:val="-LettreTexteGEDA"/>
              <w:spacing w:after="120"/>
              <w:ind w:right="386" w:firstLine="181"/>
              <w:jc w:val="center"/>
              <w:rPr>
                <w:noProof w:val="0"/>
                <w:sz w:val="22"/>
                <w:szCs w:val="22"/>
              </w:rPr>
            </w:pPr>
          </w:p>
        </w:tc>
      </w:tr>
    </w:tbl>
    <w:p w14:paraId="205B01A9" w14:textId="77777777" w:rsidR="002F0723" w:rsidRDefault="002F0723" w:rsidP="009A6D01">
      <w:pPr>
        <w:pStyle w:val="-LettreTexteGEDA"/>
        <w:ind w:firstLine="0"/>
        <w:rPr>
          <w:noProof w:val="0"/>
          <w:szCs w:val="24"/>
        </w:rPr>
      </w:pPr>
    </w:p>
    <w:sectPr w:rsidR="002F0723" w:rsidSect="00E05FEC">
      <w:footerReference w:type="default" r:id="rId9"/>
      <w:footerReference w:type="first" r:id="rId10"/>
      <w:footnotePr>
        <w:numFmt w:val="chicago"/>
      </w:footnotePr>
      <w:endnotePr>
        <w:numFmt w:val="decimal"/>
      </w:endnotePr>
      <w:pgSz w:w="11879" w:h="16800"/>
      <w:pgMar w:top="635" w:right="1134" w:bottom="142" w:left="1134" w:header="426" w:footer="3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7AA7" w14:textId="77777777" w:rsidR="00E05FEC" w:rsidRDefault="00E05FEC">
      <w:r>
        <w:separator/>
      </w:r>
    </w:p>
  </w:endnote>
  <w:endnote w:type="continuationSeparator" w:id="0">
    <w:p w14:paraId="6548452E" w14:textId="77777777" w:rsidR="00E05FEC" w:rsidRDefault="00E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D129B2" w14:paraId="7D14908A" w14:textId="77777777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3980F92D" w14:textId="77777777" w:rsidR="00D129B2" w:rsidRDefault="00D129B2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23E4015A" w14:textId="77777777" w:rsidR="00D129B2" w:rsidRDefault="002F1FDD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9A6D01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D129B2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852E77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14:paraId="18F9FCD7" w14:textId="77777777" w:rsidR="00D129B2" w:rsidRDefault="00D129B2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5674" w14:textId="77777777" w:rsidR="00D129B2" w:rsidRDefault="00D129B2">
    <w:pPr>
      <w:pStyle w:val="-DiversLigneinvisibleGEDA"/>
    </w:pPr>
  </w:p>
  <w:p w14:paraId="76F4891D" w14:textId="77777777" w:rsidR="00D129B2" w:rsidRDefault="00D129B2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3601" w14:textId="77777777" w:rsidR="00E05FEC" w:rsidRDefault="00E05FEC">
      <w:r>
        <w:separator/>
      </w:r>
    </w:p>
  </w:footnote>
  <w:footnote w:type="continuationSeparator" w:id="0">
    <w:p w14:paraId="0144A643" w14:textId="77777777" w:rsidR="00E05FEC" w:rsidRDefault="00E0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245D355B"/>
    <w:multiLevelType w:val="singleLevel"/>
    <w:tmpl w:val="3FDEAC3A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27DE1D00"/>
    <w:multiLevelType w:val="hybridMultilevel"/>
    <w:tmpl w:val="A90825A6"/>
    <w:lvl w:ilvl="0" w:tplc="83640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251"/>
    <w:multiLevelType w:val="hybridMultilevel"/>
    <w:tmpl w:val="58ECA8A4"/>
    <w:lvl w:ilvl="0" w:tplc="CE481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BE9"/>
    <w:multiLevelType w:val="hybridMultilevel"/>
    <w:tmpl w:val="1A2A0C8C"/>
    <w:lvl w:ilvl="0" w:tplc="E67CB5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64E5BCB"/>
    <w:multiLevelType w:val="hybridMultilevel"/>
    <w:tmpl w:val="7924D8DC"/>
    <w:lvl w:ilvl="0" w:tplc="024A450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2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F837340"/>
    <w:multiLevelType w:val="hybridMultilevel"/>
    <w:tmpl w:val="5C1888A6"/>
    <w:lvl w:ilvl="0" w:tplc="1F78AA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52402"/>
    <w:multiLevelType w:val="singleLevel"/>
    <w:tmpl w:val="1D72E43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 w16cid:durableId="203952720">
    <w:abstractNumId w:val="9"/>
  </w:num>
  <w:num w:numId="2" w16cid:durableId="1111821218">
    <w:abstractNumId w:val="2"/>
  </w:num>
  <w:num w:numId="3" w16cid:durableId="2062240241">
    <w:abstractNumId w:val="12"/>
  </w:num>
  <w:num w:numId="4" w16cid:durableId="1619025607">
    <w:abstractNumId w:val="14"/>
  </w:num>
  <w:num w:numId="5" w16cid:durableId="1269584508">
    <w:abstractNumId w:val="11"/>
  </w:num>
  <w:num w:numId="6" w16cid:durableId="283272909">
    <w:abstractNumId w:val="1"/>
  </w:num>
  <w:num w:numId="7" w16cid:durableId="1076324845">
    <w:abstractNumId w:val="10"/>
  </w:num>
  <w:num w:numId="8" w16cid:durableId="630206884">
    <w:abstractNumId w:val="7"/>
  </w:num>
  <w:num w:numId="9" w16cid:durableId="222256499">
    <w:abstractNumId w:val="15"/>
  </w:num>
  <w:num w:numId="10" w16cid:durableId="1892229099">
    <w:abstractNumId w:val="0"/>
  </w:num>
  <w:num w:numId="11" w16cid:durableId="1885366028">
    <w:abstractNumId w:val="6"/>
  </w:num>
  <w:num w:numId="12" w16cid:durableId="180751755">
    <w:abstractNumId w:val="16"/>
  </w:num>
  <w:num w:numId="13" w16cid:durableId="2124105524">
    <w:abstractNumId w:val="5"/>
  </w:num>
  <w:num w:numId="14" w16cid:durableId="1520461250">
    <w:abstractNumId w:val="8"/>
  </w:num>
  <w:num w:numId="15" w16cid:durableId="1689019988">
    <w:abstractNumId w:val="13"/>
  </w:num>
  <w:num w:numId="16" w16cid:durableId="480083030">
    <w:abstractNumId w:val="3"/>
  </w:num>
  <w:num w:numId="17" w16cid:durableId="8738440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77"/>
    <w:rsid w:val="00014B68"/>
    <w:rsid w:val="00020F38"/>
    <w:rsid w:val="00040456"/>
    <w:rsid w:val="000F6BD6"/>
    <w:rsid w:val="00167354"/>
    <w:rsid w:val="0019570B"/>
    <w:rsid w:val="001A4B01"/>
    <w:rsid w:val="001F043D"/>
    <w:rsid w:val="00261F93"/>
    <w:rsid w:val="002D44B0"/>
    <w:rsid w:val="002F0723"/>
    <w:rsid w:val="002F1FDD"/>
    <w:rsid w:val="00311A23"/>
    <w:rsid w:val="00322A69"/>
    <w:rsid w:val="0036675F"/>
    <w:rsid w:val="003D51F3"/>
    <w:rsid w:val="00444BCB"/>
    <w:rsid w:val="005D2CD1"/>
    <w:rsid w:val="005E038B"/>
    <w:rsid w:val="005F1AF2"/>
    <w:rsid w:val="005F42E2"/>
    <w:rsid w:val="005F601A"/>
    <w:rsid w:val="00650EA6"/>
    <w:rsid w:val="00671F11"/>
    <w:rsid w:val="00683C99"/>
    <w:rsid w:val="00701A1A"/>
    <w:rsid w:val="007153DE"/>
    <w:rsid w:val="007210F1"/>
    <w:rsid w:val="007708A5"/>
    <w:rsid w:val="00786FB4"/>
    <w:rsid w:val="00794239"/>
    <w:rsid w:val="00810304"/>
    <w:rsid w:val="00852E77"/>
    <w:rsid w:val="00863DD7"/>
    <w:rsid w:val="008A00FE"/>
    <w:rsid w:val="00972825"/>
    <w:rsid w:val="009A6D01"/>
    <w:rsid w:val="009D408B"/>
    <w:rsid w:val="009D5438"/>
    <w:rsid w:val="009E021E"/>
    <w:rsid w:val="009E148A"/>
    <w:rsid w:val="00A0735D"/>
    <w:rsid w:val="00A45F5A"/>
    <w:rsid w:val="00AC049B"/>
    <w:rsid w:val="00B132A6"/>
    <w:rsid w:val="00BC0932"/>
    <w:rsid w:val="00BC4F3E"/>
    <w:rsid w:val="00C201B7"/>
    <w:rsid w:val="00C2041A"/>
    <w:rsid w:val="00C95B9C"/>
    <w:rsid w:val="00CB5259"/>
    <w:rsid w:val="00CD2817"/>
    <w:rsid w:val="00CE1846"/>
    <w:rsid w:val="00D129B2"/>
    <w:rsid w:val="00D2461E"/>
    <w:rsid w:val="00D344F2"/>
    <w:rsid w:val="00D357D7"/>
    <w:rsid w:val="00E05FEC"/>
    <w:rsid w:val="00E12079"/>
    <w:rsid w:val="00E8042D"/>
    <w:rsid w:val="00E85CF2"/>
    <w:rsid w:val="00EB0B5A"/>
    <w:rsid w:val="00ED1C3E"/>
    <w:rsid w:val="00FD1B52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79672"/>
  <w15:docId w15:val="{F3DC55A9-E20C-4B7E-9E55-EF467F1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F2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E85CF2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E85CF2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E85CF2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E85CF2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E85CF2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E85CF2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E85CF2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E85CF2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E85CF2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E85CF2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E85CF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E85C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85CF2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E85CF2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E85CF2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E85CF2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E85CF2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E85CF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E85CF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E85C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E85CF2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character" w:styleId="Lienhypertextesuivivisit">
    <w:name w:val="FollowedHyperlink"/>
    <w:basedOn w:val="Policepardfaut"/>
    <w:semiHidden/>
    <w:rsid w:val="00E85CF2"/>
    <w:rPr>
      <w:color w:val="800080"/>
      <w:u w:val="single"/>
    </w:rPr>
  </w:style>
  <w:style w:type="table" w:styleId="Grilledutableau">
    <w:name w:val="Table Grid"/>
    <w:basedOn w:val="TableauNormal"/>
    <w:rsid w:val="00B132A6"/>
    <w:pPr>
      <w:spacing w:line="480" w:lineRule="auto"/>
      <w:ind w:right="386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D5438"/>
    <w:pPr>
      <w:ind w:left="720"/>
      <w:contextualSpacing/>
      <w:jc w:val="both"/>
    </w:pPr>
  </w:style>
  <w:style w:type="paragraph" w:customStyle="1" w:styleId="-LettreObjetGEDA">
    <w:name w:val="- Lettre:Objet                GEDA"/>
    <w:next w:val="-LettreSuiteORefPJGEDA"/>
    <w:rsid w:val="00E85CF2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E85CF2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E85CF2"/>
    <w:pPr>
      <w:spacing w:before="360"/>
    </w:pPr>
  </w:style>
  <w:style w:type="paragraph" w:customStyle="1" w:styleId="-PPNORGEDA">
    <w:name w:val="- PP:NOR                     GEDA"/>
    <w:rsid w:val="00E85CF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E85CF2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E85CF2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E85CF2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E85CF2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E85CF2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E85CF2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E85CF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E85CF2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E85CF2"/>
  </w:style>
  <w:style w:type="paragraph" w:styleId="TM1">
    <w:name w:val="toc 1"/>
    <w:basedOn w:val="Normal"/>
    <w:next w:val="Normal"/>
    <w:autoRedefine/>
    <w:semiHidden/>
    <w:rsid w:val="00E85CF2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E85CF2"/>
    <w:pPr>
      <w:ind w:left="240"/>
    </w:pPr>
  </w:style>
  <w:style w:type="paragraph" w:styleId="TM3">
    <w:name w:val="toc 3"/>
    <w:basedOn w:val="Normal"/>
    <w:next w:val="Normal"/>
    <w:autoRedefine/>
    <w:semiHidden/>
    <w:rsid w:val="00E85CF2"/>
    <w:pPr>
      <w:ind w:left="480"/>
    </w:pPr>
  </w:style>
  <w:style w:type="paragraph" w:styleId="TM4">
    <w:name w:val="toc 4"/>
    <w:basedOn w:val="Normal"/>
    <w:next w:val="Normal"/>
    <w:autoRedefine/>
    <w:semiHidden/>
    <w:rsid w:val="00E85CF2"/>
    <w:pPr>
      <w:ind w:left="720"/>
    </w:pPr>
  </w:style>
  <w:style w:type="paragraph" w:styleId="TM5">
    <w:name w:val="toc 5"/>
    <w:basedOn w:val="Normal"/>
    <w:next w:val="Normal"/>
    <w:autoRedefine/>
    <w:semiHidden/>
    <w:rsid w:val="00E85CF2"/>
    <w:pPr>
      <w:ind w:left="960"/>
    </w:pPr>
  </w:style>
  <w:style w:type="paragraph" w:styleId="TM6">
    <w:name w:val="toc 6"/>
    <w:basedOn w:val="Normal"/>
    <w:next w:val="Normal"/>
    <w:autoRedefine/>
    <w:semiHidden/>
    <w:rsid w:val="00E85CF2"/>
    <w:pPr>
      <w:ind w:left="1200"/>
    </w:pPr>
  </w:style>
  <w:style w:type="paragraph" w:styleId="TM7">
    <w:name w:val="toc 7"/>
    <w:basedOn w:val="Normal"/>
    <w:next w:val="Normal"/>
    <w:autoRedefine/>
    <w:semiHidden/>
    <w:rsid w:val="00E85CF2"/>
    <w:pPr>
      <w:ind w:left="1440"/>
    </w:pPr>
  </w:style>
  <w:style w:type="paragraph" w:styleId="TM8">
    <w:name w:val="toc 8"/>
    <w:basedOn w:val="Normal"/>
    <w:next w:val="Normal"/>
    <w:autoRedefine/>
    <w:semiHidden/>
    <w:rsid w:val="00E85CF2"/>
    <w:pPr>
      <w:ind w:left="1680"/>
    </w:pPr>
  </w:style>
  <w:style w:type="paragraph" w:styleId="TM9">
    <w:name w:val="toc 9"/>
    <w:basedOn w:val="Normal"/>
    <w:next w:val="Normal"/>
    <w:autoRedefine/>
    <w:semiHidden/>
    <w:rsid w:val="00E85CF2"/>
    <w:pPr>
      <w:ind w:left="19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723"/>
    <w:rPr>
      <w:sz w:val="20"/>
      <w:szCs w:val="20"/>
    </w:rPr>
  </w:style>
  <w:style w:type="paragraph" w:customStyle="1" w:styleId="-EntetePresidenceGEDA">
    <w:name w:val="- Entete:Presidence                    GEDA"/>
    <w:basedOn w:val="Normal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E85CF2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sid w:val="00E85CF2"/>
    <w:rPr>
      <w:color w:val="0000FF"/>
      <w:u w:val="single"/>
    </w:rPr>
  </w:style>
  <w:style w:type="character" w:customStyle="1" w:styleId="-DiversSignatairechargGEDA">
    <w:name w:val="- Divers:Signataire (chargé..)  GEDA"/>
    <w:rsid w:val="00E85CF2"/>
    <w:rPr>
      <w:i/>
      <w:caps/>
    </w:rPr>
  </w:style>
  <w:style w:type="character" w:customStyle="1" w:styleId="-DiversSignatairecharg2GEDA">
    <w:name w:val="- Divers:Signataire (chargé..)2 GEDA"/>
    <w:rsid w:val="00E85CF2"/>
    <w:rPr>
      <w:i/>
      <w:sz w:val="20"/>
    </w:rPr>
  </w:style>
  <w:style w:type="paragraph" w:customStyle="1" w:styleId="-EnteteRapporteurGEDA">
    <w:name w:val="- Entete:Rapporteur                GEDA"/>
    <w:rsid w:val="00E85C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E85C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E85CF2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E85CF2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E85CF2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E85CF2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E85CF2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E85CF2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E85CF2"/>
    <w:rPr>
      <w:sz w:val="24"/>
    </w:rPr>
  </w:style>
  <w:style w:type="paragraph" w:customStyle="1" w:styleId="-LettrebDestinatairetitreGEDA">
    <w:name w:val="- Lettre:b_Destinataire titre     GEDA"/>
    <w:rsid w:val="00E85CF2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E85CF2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E85CF2"/>
  </w:style>
  <w:style w:type="paragraph" w:customStyle="1" w:styleId="-LettrehDestinataireGEDA">
    <w:name w:val="- Lettre:h_Destinataire    GEDA"/>
    <w:next w:val="-LettrehDestinatairead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E85CF2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E85CF2"/>
    <w:pPr>
      <w:spacing w:before="120" w:after="120"/>
    </w:pPr>
    <w:rPr>
      <w:b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723"/>
  </w:style>
  <w:style w:type="character" w:styleId="Appelnotedebasdep">
    <w:name w:val="footnote reference"/>
    <w:basedOn w:val="Policepardfaut"/>
    <w:uiPriority w:val="99"/>
    <w:semiHidden/>
    <w:unhideWhenUsed/>
    <w:rsid w:val="002F0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reic\2-%20Voyages%20INTERNATIONAUX\CIRCULAIRES\2nd%20degr&#233;\OLD\Annexe%20B-Ordre%20de%20mission%20voy%20sco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940B-95E2-49CA-9CE6-855DAEBF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Z:\dareic\2- Voyages INTERNATIONAUX\CIRCULAIRES\2nd degré\OLD\Annexe B-Ordre de mission voy scol.dotx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présidence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subject>GEDA v.V16</dc:subject>
  <dc:creator>lise.briec</dc:creator>
  <dc:description>Renseigner les zones surlignées en bleu_x000d_
et enregistrer en tant que modèle _x000d_
(ex. : "Note de présentation MTE-PEL.dot")</dc:description>
  <cp:lastModifiedBy>Union du Sport Scolaire Polynésien USSP</cp:lastModifiedBy>
  <cp:revision>9</cp:revision>
  <cp:lastPrinted>2018-08-23T00:50:00Z</cp:lastPrinted>
  <dcterms:created xsi:type="dcterms:W3CDTF">2023-03-31T03:21:00Z</dcterms:created>
  <dcterms:modified xsi:type="dcterms:W3CDTF">2023-12-18T18:06:00Z</dcterms:modified>
</cp:coreProperties>
</file>